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1D92" w14:textId="77777777" w:rsidR="00516A83" w:rsidRPr="00C27D03" w:rsidRDefault="00516A83" w:rsidP="001D536A">
      <w:pPr>
        <w:jc w:val="center"/>
        <w:rPr>
          <w:rFonts w:cs="Arial"/>
          <w:b/>
          <w:sz w:val="56"/>
          <w:szCs w:val="56"/>
        </w:rPr>
      </w:pPr>
      <w:r w:rsidRPr="00C27D03">
        <w:rPr>
          <w:rFonts w:cs="Arial"/>
          <w:b/>
          <w:sz w:val="56"/>
          <w:szCs w:val="56"/>
        </w:rPr>
        <w:t>NOTICE OF VACANCY</w:t>
      </w:r>
    </w:p>
    <w:p w14:paraId="7B964F90" w14:textId="77777777" w:rsidR="00516A83" w:rsidRPr="00C27D03" w:rsidRDefault="00516A83" w:rsidP="001D536A">
      <w:pPr>
        <w:jc w:val="center"/>
        <w:rPr>
          <w:rFonts w:cs="Arial"/>
          <w:b/>
          <w:sz w:val="56"/>
          <w:szCs w:val="56"/>
        </w:rPr>
      </w:pPr>
      <w:r w:rsidRPr="00C27D03">
        <w:rPr>
          <w:rFonts w:cs="Arial"/>
          <w:b/>
          <w:sz w:val="56"/>
          <w:szCs w:val="56"/>
        </w:rPr>
        <w:t>IN OFFICE OF COUNCILLOR</w:t>
      </w:r>
    </w:p>
    <w:p w14:paraId="50774C4F" w14:textId="77777777" w:rsidR="00516A83" w:rsidRPr="00C27D03" w:rsidRDefault="00516A83" w:rsidP="001D536A">
      <w:pPr>
        <w:jc w:val="center"/>
        <w:rPr>
          <w:rFonts w:cs="Arial"/>
          <w:sz w:val="40"/>
          <w:szCs w:val="40"/>
        </w:rPr>
      </w:pPr>
    </w:p>
    <w:p w14:paraId="0BB75C6D" w14:textId="77777777" w:rsidR="00516A83" w:rsidRPr="00C27D03" w:rsidRDefault="00516A83" w:rsidP="001D536A">
      <w:pPr>
        <w:jc w:val="center"/>
        <w:rPr>
          <w:rFonts w:cs="Arial"/>
          <w:sz w:val="40"/>
          <w:szCs w:val="40"/>
        </w:rPr>
      </w:pPr>
      <w:r w:rsidRPr="0005325C">
        <w:rPr>
          <w:noProof/>
          <w:sz w:val="40"/>
          <w:szCs w:val="40"/>
        </w:rPr>
        <w:t>Ubley Parish Council</w:t>
      </w:r>
    </w:p>
    <w:p w14:paraId="14618064" w14:textId="77777777" w:rsidR="00516A83" w:rsidRPr="00C27D03" w:rsidRDefault="00516A83" w:rsidP="001D536A">
      <w:pPr>
        <w:jc w:val="center"/>
        <w:rPr>
          <w:rFonts w:cs="Arial"/>
          <w:sz w:val="40"/>
          <w:szCs w:val="40"/>
        </w:rPr>
      </w:pPr>
    </w:p>
    <w:p w14:paraId="7B87380B" w14:textId="77777777" w:rsidR="00516A83" w:rsidRPr="00C27D03" w:rsidRDefault="00516A83" w:rsidP="001D536A">
      <w:pPr>
        <w:jc w:val="center"/>
        <w:rPr>
          <w:rFonts w:cs="Arial"/>
          <w:sz w:val="32"/>
          <w:szCs w:val="32"/>
        </w:rPr>
      </w:pPr>
      <w:r w:rsidRPr="00C27D03">
        <w:rPr>
          <w:rFonts w:cs="Arial"/>
          <w:sz w:val="32"/>
          <w:szCs w:val="32"/>
        </w:rPr>
        <w:t>NOTICE IS HEREBY GIVEN</w:t>
      </w:r>
    </w:p>
    <w:p w14:paraId="0D7DF549" w14:textId="183B60CA" w:rsidR="00516A83" w:rsidRPr="00C27D03" w:rsidRDefault="00516A83" w:rsidP="001D536A">
      <w:pPr>
        <w:spacing w:before="240"/>
        <w:jc w:val="both"/>
        <w:rPr>
          <w:rFonts w:cs="Arial"/>
          <w:sz w:val="28"/>
          <w:szCs w:val="28"/>
        </w:rPr>
      </w:pPr>
      <w:r w:rsidRPr="00C27D03">
        <w:rPr>
          <w:rFonts w:cs="Arial"/>
          <w:sz w:val="28"/>
          <w:szCs w:val="28"/>
        </w:rPr>
        <w:t>that following the</w:t>
      </w:r>
      <w:r>
        <w:rPr>
          <w:rFonts w:cs="Arial"/>
          <w:sz w:val="28"/>
          <w:szCs w:val="28"/>
        </w:rPr>
        <w:t xml:space="preserve"> resignation</w:t>
      </w:r>
      <w:r w:rsidRPr="00C27D03">
        <w:rPr>
          <w:rFonts w:cs="Arial"/>
          <w:i/>
          <w:sz w:val="20"/>
          <w:szCs w:val="20"/>
        </w:rPr>
        <w:t xml:space="preserve"> </w:t>
      </w:r>
      <w:r w:rsidRPr="00C27D03">
        <w:rPr>
          <w:rFonts w:cs="Arial"/>
          <w:sz w:val="28"/>
          <w:szCs w:val="28"/>
        </w:rPr>
        <w:t xml:space="preserve">of Cllr </w:t>
      </w:r>
      <w:r w:rsidRPr="0005325C">
        <w:rPr>
          <w:noProof/>
          <w:sz w:val="28"/>
          <w:szCs w:val="28"/>
        </w:rPr>
        <w:t>Philip Collins</w:t>
      </w:r>
      <w:r w:rsidRPr="00C27D03">
        <w:rPr>
          <w:rFonts w:cs="Arial"/>
          <w:sz w:val="28"/>
          <w:szCs w:val="28"/>
        </w:rPr>
        <w:t xml:space="preserve">, a casual vacancy has arisen in the Office of Councillor for </w:t>
      </w:r>
      <w:r w:rsidRPr="0005325C">
        <w:rPr>
          <w:noProof/>
          <w:sz w:val="28"/>
          <w:szCs w:val="28"/>
        </w:rPr>
        <w:t>Ubley Parish Council</w:t>
      </w:r>
      <w:r w:rsidRPr="00C27D03">
        <w:rPr>
          <w:rFonts w:cs="Arial"/>
          <w:sz w:val="28"/>
          <w:szCs w:val="28"/>
        </w:rPr>
        <w:t>.</w:t>
      </w:r>
    </w:p>
    <w:p w14:paraId="3437AB97" w14:textId="77777777" w:rsidR="00516A83" w:rsidRPr="00C27D03" w:rsidRDefault="00516A83" w:rsidP="00B33634">
      <w:pPr>
        <w:spacing w:before="240"/>
        <w:jc w:val="both"/>
        <w:rPr>
          <w:rFonts w:cs="Arial"/>
          <w:sz w:val="28"/>
          <w:szCs w:val="28"/>
        </w:rPr>
      </w:pPr>
      <w:r w:rsidRPr="00C27D03">
        <w:rPr>
          <w:rFonts w:cs="Arial"/>
          <w:sz w:val="28"/>
          <w:szCs w:val="28"/>
        </w:rPr>
        <w:t>If, within 14 days* after the date of this notice (i.e. no later than</w:t>
      </w:r>
      <w:r>
        <w:rPr>
          <w:rFonts w:cs="Arial"/>
          <w:sz w:val="28"/>
          <w:szCs w:val="28"/>
        </w:rPr>
        <w:t xml:space="preserve"> </w:t>
      </w:r>
      <w:r w:rsidRPr="0005325C">
        <w:rPr>
          <w:iCs/>
          <w:noProof/>
          <w:sz w:val="28"/>
          <w:szCs w:val="28"/>
        </w:rPr>
        <w:t>Thursday, 6th June 2024</w:t>
      </w:r>
      <w:r w:rsidRPr="00C27D03">
        <w:rPr>
          <w:rFonts w:cs="Arial"/>
          <w:sz w:val="28"/>
          <w:szCs w:val="28"/>
        </w:rPr>
        <w:t xml:space="preserve">), a request for an election to fill the said vacancy is made in writing to the Returning Officer, Bath &amp; North East Somerset Council, Guildhall, High Street, Bath, BA1 5AW, by TEN electors for </w:t>
      </w:r>
      <w:r w:rsidRPr="0005325C">
        <w:rPr>
          <w:noProof/>
          <w:sz w:val="28"/>
          <w:szCs w:val="28"/>
        </w:rPr>
        <w:t>Ubley Parish Council</w:t>
      </w:r>
      <w:r w:rsidRPr="00C27D03">
        <w:rPr>
          <w:rFonts w:cs="Arial"/>
          <w:sz w:val="28"/>
          <w:szCs w:val="28"/>
        </w:rPr>
        <w:t>, an election will be held to fill the said vacancy, otherwise the vacancy will be filled by co-option.</w:t>
      </w:r>
    </w:p>
    <w:p w14:paraId="56BE90ED" w14:textId="77777777" w:rsidR="00516A83" w:rsidRDefault="00516A83" w:rsidP="00937E62">
      <w:pPr>
        <w:spacing w:befor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The request must be signed by ten persons who, at the time of the request, are listed on the electoral register as local government electors for </w:t>
      </w:r>
      <w:r w:rsidRPr="0005325C">
        <w:rPr>
          <w:noProof/>
          <w:sz w:val="28"/>
          <w:szCs w:val="28"/>
        </w:rPr>
        <w:t>Ubley Parish Council</w:t>
      </w:r>
      <w:r>
        <w:rPr>
          <w:rFonts w:cs="Arial"/>
          <w:sz w:val="28"/>
          <w:szCs w:val="28"/>
        </w:rPr>
        <w:t>. The ten signatures should be accompanied by printed names, addresses and, if known, electoral numbers.</w:t>
      </w:r>
    </w:p>
    <w:p w14:paraId="67CAC277" w14:textId="77777777" w:rsidR="00516A83" w:rsidRDefault="00516A83" w:rsidP="00937E62">
      <w:pPr>
        <w:spacing w:before="240"/>
        <w:jc w:val="both"/>
        <w:rPr>
          <w:rFonts w:cs="Arial"/>
          <w:sz w:val="28"/>
          <w:szCs w:val="28"/>
        </w:rPr>
      </w:pPr>
    </w:p>
    <w:p w14:paraId="68933E6C" w14:textId="77777777" w:rsidR="00516A83" w:rsidRDefault="00516A83" w:rsidP="00937E62">
      <w:pPr>
        <w:spacing w:before="240"/>
        <w:jc w:val="both"/>
        <w:rPr>
          <w:rFonts w:cs="Arial"/>
          <w:sz w:val="28"/>
          <w:szCs w:val="28"/>
        </w:rPr>
      </w:pPr>
    </w:p>
    <w:p w14:paraId="73CEA45A" w14:textId="77777777" w:rsidR="00516A83" w:rsidRDefault="00516A83" w:rsidP="0061103D">
      <w:pPr>
        <w:rPr>
          <w:sz w:val="28"/>
          <w:szCs w:val="28"/>
        </w:rPr>
      </w:pPr>
    </w:p>
    <w:p w14:paraId="5983F8D8" w14:textId="77777777" w:rsidR="00516A83" w:rsidRDefault="00516A83" w:rsidP="0061103D">
      <w:pPr>
        <w:rPr>
          <w:sz w:val="28"/>
          <w:szCs w:val="28"/>
        </w:rPr>
      </w:pPr>
    </w:p>
    <w:p w14:paraId="36EE62E4" w14:textId="4BEB5D75" w:rsidR="00516A83" w:rsidRPr="00BF359B" w:rsidRDefault="00516A83" w:rsidP="001D536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Pr="00C27D03">
        <w:rPr>
          <w:rFonts w:cs="Arial"/>
          <w:sz w:val="28"/>
          <w:szCs w:val="28"/>
        </w:rPr>
        <w:tab/>
      </w:r>
      <w:r w:rsidRPr="00C27D03">
        <w:rPr>
          <w:rFonts w:cs="Arial"/>
          <w:sz w:val="28"/>
          <w:szCs w:val="28"/>
        </w:rPr>
        <w:tab/>
      </w:r>
      <w:r w:rsidRPr="00C27D03">
        <w:rPr>
          <w:rFonts w:cs="Arial"/>
          <w:sz w:val="28"/>
          <w:szCs w:val="28"/>
        </w:rPr>
        <w:tab/>
      </w:r>
      <w:r w:rsidRPr="00C27D03">
        <w:rPr>
          <w:rFonts w:cs="Arial"/>
          <w:sz w:val="28"/>
          <w:szCs w:val="28"/>
        </w:rPr>
        <w:tab/>
      </w:r>
      <w:r w:rsidRPr="00C27D03">
        <w:rPr>
          <w:rFonts w:cs="Arial"/>
          <w:sz w:val="28"/>
          <w:szCs w:val="28"/>
        </w:rPr>
        <w:tab/>
      </w:r>
      <w:r w:rsidRPr="00C27D03">
        <w:rPr>
          <w:rFonts w:cs="Arial"/>
          <w:sz w:val="28"/>
          <w:szCs w:val="28"/>
        </w:rPr>
        <w:tab/>
      </w:r>
      <w:r w:rsidRPr="00C27D03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Charlotte Witchard</w:t>
      </w:r>
    </w:p>
    <w:p w14:paraId="7254984C" w14:textId="77777777" w:rsidR="00516A83" w:rsidRPr="00C27D03" w:rsidRDefault="00516A83" w:rsidP="001D536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C27D03">
        <w:rPr>
          <w:rFonts w:cs="Arial"/>
          <w:sz w:val="28"/>
          <w:szCs w:val="28"/>
        </w:rPr>
        <w:t>Parish Clerk</w:t>
      </w:r>
    </w:p>
    <w:p w14:paraId="326382C9" w14:textId="77777777" w:rsidR="00516A83" w:rsidRPr="00C27D03" w:rsidRDefault="00516A83" w:rsidP="001D536A">
      <w:pPr>
        <w:spacing w:before="240"/>
        <w:jc w:val="both"/>
        <w:rPr>
          <w:rFonts w:cs="Arial"/>
          <w:sz w:val="28"/>
          <w:szCs w:val="28"/>
        </w:rPr>
      </w:pPr>
    </w:p>
    <w:p w14:paraId="2E9D3781" w14:textId="77777777" w:rsidR="00516A83" w:rsidRDefault="00516A83" w:rsidP="001D536A">
      <w:pPr>
        <w:spacing w:before="480"/>
        <w:jc w:val="both"/>
        <w:rPr>
          <w:sz w:val="28"/>
          <w:szCs w:val="28"/>
        </w:rPr>
      </w:pPr>
      <w:r w:rsidRPr="00C27D03">
        <w:rPr>
          <w:rFonts w:cs="Arial"/>
          <w:sz w:val="28"/>
          <w:szCs w:val="28"/>
        </w:rPr>
        <w:t>Dated</w:t>
      </w:r>
      <w:r>
        <w:rPr>
          <w:rFonts w:cs="Arial"/>
          <w:sz w:val="28"/>
          <w:szCs w:val="28"/>
        </w:rPr>
        <w:t>:</w:t>
      </w:r>
      <w:r w:rsidRPr="00C27D03">
        <w:rPr>
          <w:rFonts w:cs="Arial"/>
          <w:sz w:val="28"/>
          <w:szCs w:val="28"/>
        </w:rPr>
        <w:t xml:space="preserve"> </w:t>
      </w:r>
      <w:r w:rsidRPr="0005325C">
        <w:rPr>
          <w:noProof/>
          <w:sz w:val="28"/>
          <w:szCs w:val="28"/>
        </w:rPr>
        <w:t>Thursday, 16th May 2024</w:t>
      </w:r>
    </w:p>
    <w:p w14:paraId="70FF8CD4" w14:textId="77777777" w:rsidR="00516A83" w:rsidRPr="00C27D03" w:rsidRDefault="00516A83" w:rsidP="001D536A">
      <w:pPr>
        <w:spacing w:before="480"/>
        <w:jc w:val="both"/>
        <w:rPr>
          <w:rFonts w:cs="Arial"/>
          <w:sz w:val="28"/>
          <w:szCs w:val="28"/>
        </w:rPr>
      </w:pPr>
    </w:p>
    <w:p w14:paraId="16CA8679" w14:textId="77777777" w:rsidR="00516A83" w:rsidRPr="00C27D03" w:rsidRDefault="00516A83" w:rsidP="001D536A">
      <w:pPr>
        <w:ind w:left="720" w:hanging="720"/>
        <w:jc w:val="both"/>
        <w:rPr>
          <w:rFonts w:cs="Arial"/>
        </w:rPr>
      </w:pPr>
      <w:r w:rsidRPr="00C27D03">
        <w:rPr>
          <w:rFonts w:cs="Arial"/>
          <w:sz w:val="28"/>
          <w:szCs w:val="28"/>
        </w:rPr>
        <w:t>*</w:t>
      </w:r>
      <w:r w:rsidRPr="00C27D03">
        <w:rPr>
          <w:rFonts w:cs="Arial"/>
          <w:sz w:val="28"/>
          <w:szCs w:val="28"/>
        </w:rPr>
        <w:tab/>
      </w:r>
      <w:r w:rsidRPr="00C27D03">
        <w:rPr>
          <w:rFonts w:cs="Arial"/>
        </w:rPr>
        <w:t>In computing any period of time for this purpose a Saturday, Sunday, Christmas Eve, Christmas Day, Good Friday, bank holiday or day appointed for public thanksgiving or mourning shall be disregarded.</w:t>
      </w:r>
    </w:p>
    <w:p w14:paraId="72958155" w14:textId="77777777" w:rsidR="00516A83" w:rsidRDefault="00516A83" w:rsidP="001D536A">
      <w:pPr>
        <w:ind w:left="720" w:hanging="720"/>
        <w:jc w:val="both"/>
        <w:rPr>
          <w:rFonts w:cs="Arial"/>
        </w:rPr>
        <w:sectPr w:rsidR="00516A83" w:rsidSect="00516A83">
          <w:pgSz w:w="11906" w:h="16838" w:code="9"/>
          <w:pgMar w:top="1440" w:right="1247" w:bottom="1440" w:left="1122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</w:p>
    <w:p w14:paraId="6C8F8E9D" w14:textId="77777777" w:rsidR="00516A83" w:rsidRPr="00C27D03" w:rsidRDefault="00516A83" w:rsidP="001D536A">
      <w:pPr>
        <w:ind w:left="720" w:hanging="720"/>
        <w:jc w:val="both"/>
        <w:rPr>
          <w:rFonts w:cs="Arial"/>
        </w:rPr>
      </w:pPr>
    </w:p>
    <w:sectPr w:rsidR="00516A83" w:rsidRPr="00C27D03" w:rsidSect="00516A83">
      <w:type w:val="continuous"/>
      <w:pgSz w:w="11906" w:h="16838" w:code="9"/>
      <w:pgMar w:top="1440" w:right="1247" w:bottom="1440" w:left="112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9A9D9" w14:textId="77777777" w:rsidR="00516A83" w:rsidRDefault="00516A83">
      <w:r>
        <w:separator/>
      </w:r>
    </w:p>
  </w:endnote>
  <w:endnote w:type="continuationSeparator" w:id="0">
    <w:p w14:paraId="7C582690" w14:textId="77777777" w:rsidR="00516A83" w:rsidRDefault="0051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7EE9" w14:textId="77777777" w:rsidR="00516A83" w:rsidRDefault="00516A83">
      <w:r>
        <w:separator/>
      </w:r>
    </w:p>
  </w:footnote>
  <w:footnote w:type="continuationSeparator" w:id="0">
    <w:p w14:paraId="4C6DDFAF" w14:textId="77777777" w:rsidR="00516A83" w:rsidRDefault="00516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doNotTrackMoves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A0E"/>
    <w:rsid w:val="00040D35"/>
    <w:rsid w:val="000A793D"/>
    <w:rsid w:val="000B2548"/>
    <w:rsid w:val="00112159"/>
    <w:rsid w:val="001D536A"/>
    <w:rsid w:val="001F2336"/>
    <w:rsid w:val="002C48CE"/>
    <w:rsid w:val="00466C77"/>
    <w:rsid w:val="00516A83"/>
    <w:rsid w:val="005A6AF5"/>
    <w:rsid w:val="0061103D"/>
    <w:rsid w:val="00645988"/>
    <w:rsid w:val="006911A8"/>
    <w:rsid w:val="006E40CE"/>
    <w:rsid w:val="00786CC6"/>
    <w:rsid w:val="007E1328"/>
    <w:rsid w:val="007E7E38"/>
    <w:rsid w:val="00803237"/>
    <w:rsid w:val="00821C46"/>
    <w:rsid w:val="008D3022"/>
    <w:rsid w:val="008F7FD3"/>
    <w:rsid w:val="00937E62"/>
    <w:rsid w:val="00956562"/>
    <w:rsid w:val="009A4A0E"/>
    <w:rsid w:val="00A803F7"/>
    <w:rsid w:val="00AB4ACB"/>
    <w:rsid w:val="00AF241D"/>
    <w:rsid w:val="00B33634"/>
    <w:rsid w:val="00BF359B"/>
    <w:rsid w:val="00C20FA2"/>
    <w:rsid w:val="00C27D03"/>
    <w:rsid w:val="00CD326D"/>
    <w:rsid w:val="00DA2894"/>
    <w:rsid w:val="00E83E97"/>
    <w:rsid w:val="00EF2B92"/>
    <w:rsid w:val="00F20782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F1D2C"/>
  <w15:chartTrackingRefBased/>
  <w15:docId w15:val="{09F46FB1-4566-43FD-B69F-58B75612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91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-idx-eros\halapp\Flex\Live\EROS\MACROS\hallett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D495-F63E-418F-B195-74A1202E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halletters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Eden District Council</vt:lpstr>
    </vt:vector>
  </TitlesOfParts>
  <Company>Eden District Council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Eden District Council</dc:title>
  <dc:subject/>
  <dc:creator>Aurora Loi</dc:creator>
  <cp:keywords/>
  <dc:description/>
  <cp:lastModifiedBy>Aurora Loi</cp:lastModifiedBy>
  <cp:revision>1</cp:revision>
  <cp:lastPrinted>1601-01-01T00:00:00Z</cp:lastPrinted>
  <dcterms:created xsi:type="dcterms:W3CDTF">2024-05-15T08:32:00Z</dcterms:created>
  <dcterms:modified xsi:type="dcterms:W3CDTF">2024-05-15T08:33:00Z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